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4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05"/>
      </w:tblGrid>
      <w:tr w:rsidR="000541D1" w:rsidRPr="00B06BE6" w:rsidTr="0076002A">
        <w:trPr>
          <w:trHeight w:val="1701"/>
        </w:trPr>
        <w:tc>
          <w:tcPr>
            <w:tcW w:w="5637" w:type="dxa"/>
          </w:tcPr>
          <w:p w:rsidR="000541D1" w:rsidRDefault="00DB4E43" w:rsidP="00B22E78">
            <w:pPr>
              <w:pStyle w:val="Empfnger"/>
            </w:pPr>
            <w:r>
              <w:t>Hochschule Darmstadt</w:t>
            </w:r>
          </w:p>
          <w:p w:rsidR="00DB4E43" w:rsidRDefault="00DB4E43" w:rsidP="00B22E78">
            <w:pPr>
              <w:pStyle w:val="Empfnger"/>
            </w:pPr>
            <w:r>
              <w:t>h_da shop</w:t>
            </w:r>
          </w:p>
          <w:p w:rsidR="00DB4E43" w:rsidRDefault="00DB4E43" w:rsidP="00B22E78">
            <w:pPr>
              <w:pStyle w:val="Empfnger"/>
            </w:pPr>
            <w:r>
              <w:t>Schöfferstraße 3</w:t>
            </w:r>
          </w:p>
          <w:p w:rsidR="00DB4E43" w:rsidRPr="00B22E78" w:rsidRDefault="00DB4E43" w:rsidP="00B22E78">
            <w:pPr>
              <w:pStyle w:val="Empfnger"/>
            </w:pPr>
            <w:r>
              <w:t>64295 Darmstadt</w:t>
            </w:r>
          </w:p>
          <w:p w:rsidR="000541D1" w:rsidRPr="00B06BE6" w:rsidRDefault="000541D1" w:rsidP="0076002A">
            <w:pPr>
              <w:pStyle w:val="Empfnger"/>
            </w:pPr>
          </w:p>
        </w:tc>
        <w:tc>
          <w:tcPr>
            <w:tcW w:w="4105" w:type="dxa"/>
          </w:tcPr>
          <w:sdt>
            <w:sdtPr>
              <w:rPr>
                <w:rFonts w:ascii="HDA DIN Office Bold" w:hAnsi="HDA DIN Office Bold"/>
              </w:rPr>
              <w:id w:val="2081396900"/>
              <w:placeholder>
                <w:docPart w:val="DefaultPlaceholder_-1854013440"/>
              </w:placeholder>
            </w:sdtPr>
            <w:sdtEndPr>
              <w:rPr>
                <w:rFonts w:ascii="HDA DIN Office" w:hAnsi="HDA DIN Office"/>
              </w:rPr>
            </w:sdtEndPr>
            <w:sdtContent>
              <w:p w:rsidR="000541D1" w:rsidRPr="00B22E78" w:rsidRDefault="000541D1" w:rsidP="000F07EE">
                <w:pPr>
                  <w:pStyle w:val="Kontakt"/>
                  <w:rPr>
                    <w:rFonts w:ascii="HDA DIN Office Bold" w:hAnsi="HDA DIN Office Bold"/>
                  </w:rPr>
                </w:pPr>
                <w:r w:rsidRPr="00B22E78">
                  <w:rPr>
                    <w:rFonts w:ascii="HDA DIN Office Bold" w:hAnsi="HDA DIN Office Bold"/>
                  </w:rPr>
                  <w:t>Titel Vorname Nachname</w:t>
                </w:r>
              </w:p>
              <w:p w:rsidR="000541D1" w:rsidRPr="000F07EE" w:rsidRDefault="000541D1" w:rsidP="000F07EE">
                <w:pPr>
                  <w:pStyle w:val="Kontakt"/>
                </w:pPr>
                <w:r w:rsidRPr="000F07EE">
                  <w:t>Funktion</w:t>
                </w:r>
              </w:p>
              <w:p w:rsidR="000541D1" w:rsidRPr="000F07EE" w:rsidRDefault="006F06C6" w:rsidP="00BF1AC6">
                <w:pPr>
                  <w:pStyle w:val="Kontakt"/>
                  <w:tabs>
                    <w:tab w:val="right" w:pos="3889"/>
                  </w:tabs>
                </w:pPr>
                <w:r>
                  <w:t>v</w:t>
                </w:r>
                <w:r w:rsidR="000541D1" w:rsidRPr="000F07EE">
                  <w:t>orname.</w:t>
                </w:r>
                <w:r>
                  <w:t>n</w:t>
                </w:r>
                <w:r w:rsidR="000541D1" w:rsidRPr="000F07EE">
                  <w:t>achname@h-da.de</w:t>
                </w:r>
              </w:p>
              <w:p w:rsidR="000541D1" w:rsidRPr="000F07EE" w:rsidRDefault="000541D1" w:rsidP="000F07EE">
                <w:pPr>
                  <w:pStyle w:val="Kontakt"/>
                </w:pPr>
                <w:r w:rsidRPr="000F07EE">
                  <w:t>+49 6151 533-XXXXX</w:t>
                </w:r>
              </w:p>
            </w:sdtContent>
          </w:sdt>
          <w:p w:rsidR="000541D1" w:rsidRPr="000F07EE" w:rsidRDefault="002F78D6" w:rsidP="000F07EE">
            <w:pPr>
              <w:pStyle w:val="Kontakt"/>
              <w:rPr>
                <w:rStyle w:val="Hyperlink"/>
                <w:color w:val="000000"/>
                <w:u w:val="none"/>
              </w:rPr>
            </w:pPr>
            <w:hyperlink r:id="rId8" w:history="1">
              <w:r w:rsidR="00D24110" w:rsidRPr="009F1DFC">
                <w:t xml:space="preserve">h-da.de </w:t>
              </w:r>
            </w:hyperlink>
            <w:r w:rsidR="00D24110" w:rsidRPr="000F07EE">
              <w:rPr>
                <w:rStyle w:val="Hyperlink"/>
                <w:color w:val="000000"/>
                <w:u w:val="none"/>
              </w:rPr>
              <w:t xml:space="preserve"> </w:t>
            </w:r>
            <w:r w:rsidR="00D24110" w:rsidRPr="000F07EE">
              <w:t>/</w:t>
            </w:r>
            <w:r w:rsidR="00D24110" w:rsidRPr="000F07EE">
              <w:rPr>
                <w:rStyle w:val="Hyperlink"/>
                <w:color w:val="000000"/>
                <w:u w:val="none"/>
              </w:rPr>
              <w:t xml:space="preserve">  </w:t>
            </w:r>
            <w:hyperlink r:id="rId9" w:history="1">
              <w:r w:rsidR="008D03B1">
                <w:t>eutplus</w:t>
              </w:r>
              <w:r w:rsidR="00D24110" w:rsidRPr="000F07EE">
                <w:rPr>
                  <w:rStyle w:val="Hyperlink"/>
                  <w:color w:val="000000"/>
                  <w:u w:val="none"/>
                </w:rPr>
                <w:t>.eu</w:t>
              </w:r>
            </w:hyperlink>
          </w:p>
          <w:p w:rsidR="00D24110" w:rsidRPr="000F07EE" w:rsidRDefault="00D24110" w:rsidP="000F07EE">
            <w:pPr>
              <w:pStyle w:val="Kontakt"/>
            </w:pPr>
          </w:p>
          <w:p w:rsidR="000541D1" w:rsidRPr="00B22E78" w:rsidRDefault="000541D1" w:rsidP="000F07EE">
            <w:pPr>
              <w:pStyle w:val="Kontakt"/>
              <w:rPr>
                <w:rFonts w:ascii="HDA DIN Office Bold" w:hAnsi="HDA DIN Office Bold"/>
              </w:rPr>
            </w:pPr>
            <w:r w:rsidRPr="00B22E78">
              <w:rPr>
                <w:rFonts w:ascii="HDA DIN Office Bold" w:hAnsi="HDA DIN Office Bold"/>
              </w:rPr>
              <w:t>Besuchsadresse</w:t>
            </w:r>
          </w:p>
          <w:sdt>
            <w:sdtPr>
              <w:id w:val="415601523"/>
              <w:placeholder>
                <w:docPart w:val="DefaultPlaceholder_-1854013440"/>
              </w:placeholder>
            </w:sdtPr>
            <w:sdtEndPr/>
            <w:sdtContent>
              <w:p w:rsidR="007B78F0" w:rsidRDefault="000541D1" w:rsidP="000F07EE">
                <w:pPr>
                  <w:pStyle w:val="Kontakt"/>
                </w:pPr>
                <w:r w:rsidRPr="000F07EE">
                  <w:t>Hochhaus C10</w:t>
                </w:r>
              </w:p>
              <w:p w:rsidR="000541D1" w:rsidRPr="005C3089" w:rsidRDefault="000541D1" w:rsidP="000F07EE">
                <w:pPr>
                  <w:pStyle w:val="Kontakt"/>
                </w:pPr>
                <w:r w:rsidRPr="000F07EE">
                  <w:t>Raum 14.36</w:t>
                </w:r>
              </w:p>
            </w:sdtContent>
          </w:sdt>
        </w:tc>
      </w:tr>
    </w:tbl>
    <w:p w:rsidR="00857CC6" w:rsidRPr="00296D34" w:rsidRDefault="00382188" w:rsidP="00296D34">
      <w:pPr>
        <w:pStyle w:val="Datum"/>
        <w:rPr>
          <w:lang w:val="en-US"/>
        </w:rPr>
      </w:pPr>
      <w:r w:rsidRPr="00296D34">
        <w:rPr>
          <w:lang w:val="en-US"/>
        </w:rPr>
        <w:t xml:space="preserve">Darmstadt, den </w:t>
      </w:r>
      <w:sdt>
        <w:sdtPr>
          <w:rPr>
            <w:lang w:val="en-US"/>
          </w:rPr>
          <w:id w:val="-213961568"/>
          <w:placeholder>
            <w:docPart w:val="DefaultPlaceholder_-1854013440"/>
          </w:placeholder>
        </w:sdtPr>
        <w:sdtEndPr/>
        <w:sdtContent>
          <w:r w:rsidRPr="00296D34">
            <w:rPr>
              <w:lang w:val="en-US"/>
            </w:rPr>
            <w:t>20.06.202</w:t>
          </w:r>
        </w:sdtContent>
      </w:sdt>
    </w:p>
    <w:p w:rsidR="00757152" w:rsidRPr="00B22E78" w:rsidRDefault="00E84871" w:rsidP="00B22E78">
      <w:pPr>
        <w:pStyle w:val="berschrift1"/>
      </w:pPr>
      <w:r>
        <w:t>Bestätigung Einkauf Hochschulshop</w:t>
      </w:r>
    </w:p>
    <w:p w:rsidR="00382188" w:rsidRPr="00326717" w:rsidRDefault="00382188" w:rsidP="00856751">
      <w:r w:rsidRPr="00326717">
        <w:t>Sehr geehrte Damen und Herren,</w:t>
      </w:r>
    </w:p>
    <w:p w:rsidR="00382188" w:rsidRPr="00326717" w:rsidRDefault="00382188" w:rsidP="00856751"/>
    <w:p w:rsidR="00382188" w:rsidRDefault="00E84871" w:rsidP="00856751">
      <w:r>
        <w:t>hiermit bestätige ich, dass</w:t>
      </w:r>
    </w:p>
    <w:p w:rsidR="00E84871" w:rsidRDefault="00E84871" w:rsidP="00856751"/>
    <w:sdt>
      <w:sdtPr>
        <w:rPr>
          <w:b/>
        </w:rPr>
        <w:id w:val="190036642"/>
        <w:placeholder>
          <w:docPart w:val="369D3EC80FAB48089665B72E1DC235A0"/>
        </w:placeholder>
        <w:showingPlcHdr/>
      </w:sdtPr>
      <w:sdtEndPr/>
      <w:sdtContent>
        <w:bookmarkStart w:id="0" w:name="_GoBack" w:displacedByCustomXml="prev"/>
        <w:p w:rsidR="00E84871" w:rsidRPr="00E84871" w:rsidRDefault="002F78D6" w:rsidP="00E84871">
          <w:pPr>
            <w:jc w:val="center"/>
            <w:rPr>
              <w:b/>
            </w:rPr>
          </w:pPr>
          <w:r>
            <w:rPr>
              <w:rStyle w:val="Platzhaltertext"/>
            </w:rPr>
            <w:t>Frau/Herr Mustermann</w:t>
          </w:r>
          <w:r w:rsidRPr="0027667F">
            <w:rPr>
              <w:rStyle w:val="Platzhaltertext"/>
            </w:rPr>
            <w:t>.</w:t>
          </w:r>
        </w:p>
        <w:bookmarkEnd w:id="0" w:displacedByCustomXml="next"/>
      </w:sdtContent>
    </w:sdt>
    <w:p w:rsidR="00E84871" w:rsidRDefault="00E84871" w:rsidP="00856751"/>
    <w:p w:rsidR="00E84871" w:rsidRDefault="00E84871" w:rsidP="00856751">
      <w:r>
        <w:t xml:space="preserve">berechtigt ist, im Auftrag </w:t>
      </w:r>
      <w:sdt>
        <w:sdtPr>
          <w:id w:val="1507014972"/>
          <w:placeholder>
            <w:docPart w:val="5E19B9276D174C57A492C890CCF7CC8D"/>
          </w:placeholder>
          <w:showingPlcHdr/>
        </w:sdtPr>
        <w:sdtEndPr/>
        <w:sdtContent>
          <w:r>
            <w:rPr>
              <w:rStyle w:val="Platzhaltertext"/>
            </w:rPr>
            <w:t>des Fachbereichs / der Organisationseinheit</w:t>
          </w:r>
        </w:sdtContent>
      </w:sdt>
      <w:r>
        <w:t xml:space="preserve"> im Hochschulshop einzukaufen.</w:t>
      </w:r>
    </w:p>
    <w:p w:rsidR="00E84871" w:rsidRDefault="00E84871" w:rsidP="00856751"/>
    <w:p w:rsidR="00E84871" w:rsidRDefault="00E84871" w:rsidP="00856751">
      <w:r>
        <w:t>Es wird außerdem bestätigt, dass der Kauf ausschließlich zum dienstlichen Zweck erfolgt.</w:t>
      </w:r>
    </w:p>
    <w:p w:rsidR="00E84871" w:rsidRDefault="00E84871" w:rsidP="00856751"/>
    <w:p w:rsidR="00E84871" w:rsidRDefault="00E84871" w:rsidP="00856751">
      <w:r>
        <w:t>Der Rechnungsbetrag ist über folgende/n Kostenstelle / Fonds abzurechnen:</w:t>
      </w:r>
    </w:p>
    <w:p w:rsidR="00E84871" w:rsidRDefault="00E84871" w:rsidP="00856751"/>
    <w:sdt>
      <w:sdtPr>
        <w:id w:val="1740133758"/>
        <w:placeholder>
          <w:docPart w:val="1705A036BE0F4C1FB902A1946AFCA24A"/>
        </w:placeholder>
        <w:showingPlcHdr/>
      </w:sdtPr>
      <w:sdtEndPr/>
      <w:sdtContent>
        <w:p w:rsidR="00E84871" w:rsidRPr="00326717" w:rsidRDefault="00E84871" w:rsidP="00856751">
          <w:r>
            <w:rPr>
              <w:rStyle w:val="Platzhaltertext"/>
            </w:rPr>
            <w:t>Kostenstelle / Fonds</w:t>
          </w:r>
        </w:p>
      </w:sdtContent>
    </w:sdt>
    <w:p w:rsidR="00382188" w:rsidRPr="00326717" w:rsidRDefault="00382188" w:rsidP="00A3075F">
      <w:pPr>
        <w:ind w:right="425"/>
      </w:pPr>
    </w:p>
    <w:p w:rsidR="00326717" w:rsidRPr="00326717" w:rsidRDefault="00382188" w:rsidP="00856751">
      <w:pPr>
        <w:ind w:right="425"/>
      </w:pPr>
      <w:r w:rsidRPr="00326717">
        <w:t>Mit freundlichen Grüßen</w:t>
      </w:r>
    </w:p>
    <w:p w:rsidR="00A63885" w:rsidRPr="00B22E78" w:rsidRDefault="00E84871" w:rsidP="00B22E78">
      <w:pPr>
        <w:pStyle w:val="NameAbsender"/>
      </w:pPr>
      <w:r>
        <w:t>Unterschrift Dekan/in / Abteilungsleitung</w:t>
      </w:r>
    </w:p>
    <w:p w:rsidR="00FA4D40" w:rsidRDefault="00FA4D40" w:rsidP="00F46289">
      <w:pPr>
        <w:pStyle w:val="NameAbsender"/>
      </w:pPr>
    </w:p>
    <w:sectPr w:rsidR="00FA4D40" w:rsidSect="0038447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35" w:right="1134" w:bottom="567" w:left="1418" w:header="25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4D" w:rsidRDefault="006E704D" w:rsidP="00EC1A39">
      <w:pPr>
        <w:spacing w:line="240" w:lineRule="auto"/>
      </w:pPr>
      <w:r>
        <w:separator/>
      </w:r>
    </w:p>
    <w:p w:rsidR="006E704D" w:rsidRDefault="006E704D"/>
  </w:endnote>
  <w:endnote w:type="continuationSeparator" w:id="0">
    <w:p w:rsidR="006E704D" w:rsidRDefault="006E704D" w:rsidP="00EC1A39">
      <w:pPr>
        <w:spacing w:line="240" w:lineRule="auto"/>
      </w:pPr>
      <w:r>
        <w:continuationSeparator/>
      </w:r>
    </w:p>
    <w:p w:rsidR="006E704D" w:rsidRDefault="006E7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DA DIN Office">
    <w:panose1 w:val="02000503030000020003"/>
    <w:charset w:val="00"/>
    <w:family w:val="auto"/>
    <w:pitch w:val="variable"/>
    <w:sig w:usb0="800000AF" w:usb1="0000204A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HDA DIN Office Bold">
    <w:panose1 w:val="02000503030000020004"/>
    <w:charset w:val="00"/>
    <w:family w:val="auto"/>
    <w:pitch w:val="variable"/>
    <w:sig w:usb0="800000AF" w:usb1="0000004A" w:usb2="00000000" w:usb3="00000000" w:csb0="00000001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Core Serif N 65 Heavy">
    <w:altName w:val="Cambria"/>
    <w:charset w:val="4D"/>
    <w:family w:val="roman"/>
    <w:pitch w:val="variable"/>
    <w:sig w:usb0="A000026F" w:usb1="400020FB" w:usb2="00000000" w:usb3="00000000" w:csb0="00000197" w:csb1="00000000"/>
  </w:font>
  <w:font w:name="DINOT-Medium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Core Sans A 35 Light">
    <w:altName w:val="Calibri"/>
    <w:charset w:val="4D"/>
    <w:family w:val="swiss"/>
    <w:pitch w:val="variable"/>
    <w:sig w:usb0="A000026F" w:usb1="500078FB" w:usb2="00000000" w:usb3="00000000" w:csb0="00000197" w:csb1="00000000"/>
  </w:font>
  <w:font w:name="HDA DIN Office Medium">
    <w:altName w:val="HDA DIN Office Bold"/>
    <w:panose1 w:val="02000503030000020004"/>
    <w:charset w:val="4D"/>
    <w:family w:val="auto"/>
    <w:pitch w:val="variable"/>
    <w:sig w:usb0="800000AF" w:usb1="0000204A" w:usb2="00000000" w:usb3="00000000" w:csb0="00000001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DINOT-Regular">
    <w:panose1 w:val="02000503030000020003"/>
    <w:charset w:val="00"/>
    <w:family w:val="modern"/>
    <w:notTrueType/>
    <w:pitch w:val="variable"/>
    <w:sig w:usb0="800000AF" w:usb1="4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8048150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446C59" w:rsidRDefault="00446C59" w:rsidP="00FA4D4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446C59" w:rsidRDefault="00446C59" w:rsidP="00446C5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  <w:rFonts w:ascii="HDA DIN Office Medium" w:eastAsia="Times New Roman" w:hAnsi="HDA DIN Office Medium" w:cs="Times New Roman"/>
        <w:color w:val="000000" w:themeColor="text1"/>
        <w:spacing w:val="0"/>
        <w:sz w:val="20"/>
        <w:szCs w:val="15"/>
        <w:lang w:eastAsia="de-DE"/>
        <w14:ligatures w14:val="none"/>
        <w14:numForm w14:val="default"/>
        <w14:numSpacing w14:val="default"/>
      </w:rPr>
      <w:id w:val="171543056"/>
      <w:docPartObj>
        <w:docPartGallery w:val="Page Numbers (Bottom of Page)"/>
        <w:docPartUnique/>
      </w:docPartObj>
    </w:sdtPr>
    <w:sdtEndPr>
      <w:rPr>
        <w:rStyle w:val="Seitenzahl"/>
        <w:rFonts w:ascii="HDA DIN Office" w:hAnsi="HDA DIN Office"/>
      </w:rPr>
    </w:sdtEndPr>
    <w:sdtContent>
      <w:sdt>
        <w:sdtPr>
          <w:id w:val="-1929338626"/>
          <w:docPartObj>
            <w:docPartGallery w:val="Page Numbers (Top of Page)"/>
            <w:docPartUnique/>
          </w:docPartObj>
        </w:sdtPr>
        <w:sdtEndPr/>
        <w:sdtContent>
          <w:p w:rsidR="00014BB3" w:rsidRDefault="00014BB3" w:rsidP="00014BB3">
            <w:pPr>
              <w:pStyle w:val="Fuzeile"/>
              <w:jc w:val="right"/>
            </w:pP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begin"/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instrText xml:space="preserve"> PAGE  \* Arabic  \* MERGEFORMAT </w:instrTex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separate"/>
            </w:r>
            <w:r w:rsidR="00E84871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t>2</w: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end"/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t>/</w: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begin"/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instrText xml:space="preserve"> NUMPAGES  \* Arabic  \* MERGEFORMAT </w:instrTex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separate"/>
            </w:r>
            <w:r w:rsidR="00E84871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t>2</w: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end"/>
            </w:r>
          </w:p>
        </w:sdtContent>
      </w:sdt>
      <w:p w:rsidR="00FA4D40" w:rsidRDefault="002F78D6" w:rsidP="00FA4D40">
        <w:pPr>
          <w:pStyle w:val="seitenzahlen"/>
          <w:rPr>
            <w:rStyle w:val="Seitenzahl"/>
          </w:rPr>
        </w:pPr>
      </w:p>
    </w:sdtContent>
  </w:sdt>
  <w:p w:rsidR="00446C59" w:rsidRDefault="00446C59" w:rsidP="00446C5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0044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7BB7" w:rsidRDefault="00014BB3">
            <w:pPr>
              <w:pStyle w:val="Fuzeile"/>
              <w:jc w:val="right"/>
            </w:pP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begin"/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instrText xml:space="preserve"> PAGE  \* Arabic  \* MERGEFORMAT </w:instrTex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separate"/>
            </w:r>
            <w:r w:rsidR="002F78D6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t>1</w: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end"/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t>/</w: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begin"/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instrText xml:space="preserve"> NUMPAGES  \* Arabic  \* MERGEFORMAT </w:instrTex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separate"/>
            </w:r>
            <w:r w:rsidR="002F78D6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t>1</w:t>
            </w:r>
            <w:r w:rsidRPr="00014BB3">
              <w:rPr>
                <w:rFonts w:eastAsia="Times New Roman" w:cs="Times New Roman"/>
                <w:noProof/>
                <w:spacing w:val="0"/>
                <w:sz w:val="18"/>
                <w:lang w:eastAsia="de-DE"/>
                <w14:ligatures w14:val="none"/>
                <w14:numForm w14:val="default"/>
                <w14:numSpacing w14:val="default"/>
              </w:rPr>
              <w:fldChar w:fldCharType="end"/>
            </w:r>
          </w:p>
        </w:sdtContent>
      </w:sdt>
    </w:sdtContent>
  </w:sdt>
  <w:p w:rsidR="0066432A" w:rsidRPr="0066432A" w:rsidRDefault="0066432A" w:rsidP="00FA4D40">
    <w:pPr>
      <w:pStyle w:val="seitenzahlen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4D" w:rsidRDefault="006E704D" w:rsidP="00EC1A39">
      <w:pPr>
        <w:spacing w:line="240" w:lineRule="auto"/>
      </w:pPr>
      <w:r>
        <w:separator/>
      </w:r>
    </w:p>
    <w:p w:rsidR="006E704D" w:rsidRDefault="006E704D"/>
  </w:footnote>
  <w:footnote w:type="continuationSeparator" w:id="0">
    <w:p w:rsidR="006E704D" w:rsidRDefault="006E704D" w:rsidP="00EC1A39">
      <w:pPr>
        <w:spacing w:line="240" w:lineRule="auto"/>
      </w:pPr>
      <w:r>
        <w:continuationSeparator/>
      </w:r>
    </w:p>
    <w:p w:rsidR="006E704D" w:rsidRDefault="006E7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C59" w:rsidRDefault="00BB222C">
    <w:pPr>
      <w:pStyle w:val="Kopfzeile"/>
    </w:pPr>
    <w:r w:rsidRPr="00BB222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1488" behindDoc="0" locked="1" layoutInCell="1" allowOverlap="1" wp14:anchorId="4865A258" wp14:editId="7E11E3CE">
              <wp:simplePos x="0" y="0"/>
              <wp:positionH relativeFrom="page">
                <wp:posOffset>104140</wp:posOffset>
              </wp:positionH>
              <wp:positionV relativeFrom="page">
                <wp:posOffset>3600450</wp:posOffset>
              </wp:positionV>
              <wp:extent cx="108000" cy="0"/>
              <wp:effectExtent l="0" t="0" r="25400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67C15A" id="Gerader Verbinder 7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2pt,283.5pt" to="1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" strokecolor="gray [3207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BB222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0F5D4DE0" wp14:editId="09813D68">
              <wp:simplePos x="0" y="0"/>
              <wp:positionH relativeFrom="page">
                <wp:posOffset>114935</wp:posOffset>
              </wp:positionH>
              <wp:positionV relativeFrom="page">
                <wp:posOffset>7381240</wp:posOffset>
              </wp:positionV>
              <wp:extent cx="108000" cy="0"/>
              <wp:effectExtent l="0" t="0" r="25400" b="1905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2C25AC" id="Gerader Verbinder 9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.05pt,581.2pt" to="17.55pt,5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" strokecolor="#969696 [3206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BB222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3536" behindDoc="0" locked="1" layoutInCell="1" allowOverlap="1" wp14:anchorId="3E1D66A5" wp14:editId="08F793B3">
              <wp:simplePos x="0" y="0"/>
              <wp:positionH relativeFrom="page">
                <wp:posOffset>114935</wp:posOffset>
              </wp:positionH>
              <wp:positionV relativeFrom="page">
                <wp:posOffset>5328920</wp:posOffset>
              </wp:positionV>
              <wp:extent cx="107950" cy="0"/>
              <wp:effectExtent l="0" t="0" r="2540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7C828" id="Gerader Verbinder 10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.05pt,419.6pt" to="17.5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" strokecolor="gray [3207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446C59">
      <w:rPr>
        <w:noProof/>
        <w:lang w:eastAsia="de-DE"/>
        <w14:ligatures w14:val="none"/>
        <w14:numForm w14:val="default"/>
        <w14:numSpacing w14:val="default"/>
      </w:rPr>
      <w:drawing>
        <wp:anchor distT="0" distB="0" distL="114300" distR="114300" simplePos="0" relativeHeight="251697152" behindDoc="1" locked="0" layoutInCell="1" allowOverlap="1" wp14:anchorId="1CE9DFA5" wp14:editId="53357776">
          <wp:simplePos x="0" y="0"/>
          <wp:positionH relativeFrom="column">
            <wp:posOffset>4502785</wp:posOffset>
          </wp:positionH>
          <wp:positionV relativeFrom="paragraph">
            <wp:posOffset>-1049672</wp:posOffset>
          </wp:positionV>
          <wp:extent cx="1643985" cy="608883"/>
          <wp:effectExtent l="0" t="0" r="0" b="127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985" cy="608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AF" w:rsidRPr="004906AF" w:rsidRDefault="004906AF" w:rsidP="000541D1">
    <w:pPr>
      <w:pStyle w:val="Adresszeile"/>
    </w:pPr>
    <w:r>
      <w:rPr>
        <w:noProof/>
        <w:lang w:eastAsia="de-DE"/>
      </w:rPr>
      <w:drawing>
        <wp:anchor distT="0" distB="0" distL="114300" distR="114300" simplePos="0" relativeHeight="251695104" behindDoc="1" locked="0" layoutInCell="1" allowOverlap="1" wp14:anchorId="2C83D59D" wp14:editId="10A4CE7D">
          <wp:simplePos x="0" y="0"/>
          <wp:positionH relativeFrom="column">
            <wp:posOffset>3586480</wp:posOffset>
          </wp:positionH>
          <wp:positionV relativeFrom="paragraph">
            <wp:posOffset>-1193891</wp:posOffset>
          </wp:positionV>
          <wp:extent cx="2514600" cy="1189355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89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06AF">
      <w:t>Hochschule Darmstadt    Schöfferstraße 3    64295 Darmstadt</w:t>
    </w:r>
  </w:p>
  <w:sdt>
    <w:sdtPr>
      <w:id w:val="1009874655"/>
      <w:placeholder>
        <w:docPart w:val="DefaultPlaceholder_-1854013440"/>
      </w:placeholder>
    </w:sdtPr>
    <w:sdtEndPr/>
    <w:sdtContent>
      <w:p w:rsidR="00EC1A39" w:rsidRDefault="004906AF" w:rsidP="000541D1">
        <w:pPr>
          <w:pStyle w:val="Adresszeile"/>
        </w:pPr>
        <w:r w:rsidRPr="004906AF">
          <w:t>Fachbereich / Organisationseinhei</w:t>
        </w:r>
        <w:r w:rsidR="00BE3A24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705344" behindDoc="0" locked="1" layoutInCell="1" allowOverlap="1" wp14:anchorId="184278C1" wp14:editId="491F37B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5327650</wp:posOffset>
                  </wp:positionV>
                  <wp:extent cx="107950" cy="0"/>
                  <wp:effectExtent l="0" t="0" r="25400" b="19050"/>
                  <wp:wrapNone/>
                  <wp:docPr id="13" name="Gerader Verbinder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0795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5F05329" id="Gerader Verbinder 1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19.5pt" to="17pt,4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" strokecolor="gray [3207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BE3A24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703296" behindDoc="0" locked="1" layoutInCell="1" allowOverlap="1" wp14:anchorId="4DAA2D45" wp14:editId="14978137">
                  <wp:simplePos x="0" y="0"/>
                  <wp:positionH relativeFrom="page">
                    <wp:posOffset>107950</wp:posOffset>
                  </wp:positionH>
                  <wp:positionV relativeFrom="page">
                    <wp:posOffset>7381240</wp:posOffset>
                  </wp:positionV>
                  <wp:extent cx="108000" cy="0"/>
                  <wp:effectExtent l="0" t="0" r="25400" b="19050"/>
                  <wp:wrapNone/>
                  <wp:docPr id="12" name="Gerader Verbinde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B967E0F" id="Gerader Verbinder 1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581.2pt" to="17pt,5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" strokecolor="#969696 [3206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BE3A24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700224" behindDoc="0" locked="1" layoutInCell="1" allowOverlap="1" wp14:anchorId="1344E9F5" wp14:editId="68BE3D2F">
                  <wp:simplePos x="0" y="0"/>
                  <wp:positionH relativeFrom="page">
                    <wp:posOffset>97155</wp:posOffset>
                  </wp:positionH>
                  <wp:positionV relativeFrom="page">
                    <wp:posOffset>3600450</wp:posOffset>
                  </wp:positionV>
                  <wp:extent cx="108000" cy="0"/>
                  <wp:effectExtent l="0" t="0" r="25400" b="19050"/>
                  <wp:wrapNone/>
                  <wp:docPr id="8" name="Gerader Verbinde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1E96872" id="Gerader Verbinder 8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65pt,283.5pt" to="16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" strokecolor="gray [3207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>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3E7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8A9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B4E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A9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1E5A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6E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D81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61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F68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40E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312FA7"/>
    <w:multiLevelType w:val="hybridMultilevel"/>
    <w:tmpl w:val="A1EC7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B6314"/>
    <w:multiLevelType w:val="multilevel"/>
    <w:tmpl w:val="4ED84E6C"/>
    <w:styleLink w:val="Formatvorlage1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  <w:u w:color="B2B2B2" w:themeColor="accent2"/>
      </w:rPr>
    </w:lvl>
    <w:lvl w:ilvl="1">
      <w:start w:val="1"/>
      <w:numFmt w:val="bullet"/>
      <w:lvlText w:val=""/>
      <w:lvlJc w:val="left"/>
      <w:pPr>
        <w:ind w:left="79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95C13C1"/>
    <w:multiLevelType w:val="hybridMultilevel"/>
    <w:tmpl w:val="E8409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44284"/>
    <w:multiLevelType w:val="hybridMultilevel"/>
    <w:tmpl w:val="FE801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71"/>
    <w:rsid w:val="00014BB3"/>
    <w:rsid w:val="000150F8"/>
    <w:rsid w:val="000156B2"/>
    <w:rsid w:val="00044E65"/>
    <w:rsid w:val="000504D0"/>
    <w:rsid w:val="000541D1"/>
    <w:rsid w:val="0008599C"/>
    <w:rsid w:val="00095183"/>
    <w:rsid w:val="000A5EFC"/>
    <w:rsid w:val="000B6773"/>
    <w:rsid w:val="000C4AA0"/>
    <w:rsid w:val="000D0643"/>
    <w:rsid w:val="000F07EE"/>
    <w:rsid w:val="000F338C"/>
    <w:rsid w:val="000F4396"/>
    <w:rsid w:val="0014394D"/>
    <w:rsid w:val="00182BCA"/>
    <w:rsid w:val="001A793E"/>
    <w:rsid w:val="001C3E3B"/>
    <w:rsid w:val="001C5B05"/>
    <w:rsid w:val="001C6839"/>
    <w:rsid w:val="001E133F"/>
    <w:rsid w:val="001E5406"/>
    <w:rsid w:val="001F4479"/>
    <w:rsid w:val="00202878"/>
    <w:rsid w:val="00222FF6"/>
    <w:rsid w:val="00224670"/>
    <w:rsid w:val="00251039"/>
    <w:rsid w:val="00262D6A"/>
    <w:rsid w:val="002770B7"/>
    <w:rsid w:val="00287E19"/>
    <w:rsid w:val="00296D34"/>
    <w:rsid w:val="002A05C9"/>
    <w:rsid w:val="002D6C24"/>
    <w:rsid w:val="002F78D6"/>
    <w:rsid w:val="00301D25"/>
    <w:rsid w:val="00312FA4"/>
    <w:rsid w:val="00326717"/>
    <w:rsid w:val="00327C49"/>
    <w:rsid w:val="003342F1"/>
    <w:rsid w:val="00335C3F"/>
    <w:rsid w:val="0036329D"/>
    <w:rsid w:val="00382188"/>
    <w:rsid w:val="0038447E"/>
    <w:rsid w:val="003851AD"/>
    <w:rsid w:val="003878B5"/>
    <w:rsid w:val="003A4ACE"/>
    <w:rsid w:val="003C7E27"/>
    <w:rsid w:val="004022E9"/>
    <w:rsid w:val="00433666"/>
    <w:rsid w:val="00444BD3"/>
    <w:rsid w:val="00446C59"/>
    <w:rsid w:val="0047303B"/>
    <w:rsid w:val="004906AF"/>
    <w:rsid w:val="00496BBC"/>
    <w:rsid w:val="004B79CA"/>
    <w:rsid w:val="0050049F"/>
    <w:rsid w:val="00500989"/>
    <w:rsid w:val="00512ADE"/>
    <w:rsid w:val="005130A1"/>
    <w:rsid w:val="00531BB8"/>
    <w:rsid w:val="0053560E"/>
    <w:rsid w:val="005422A9"/>
    <w:rsid w:val="00551AA5"/>
    <w:rsid w:val="00554747"/>
    <w:rsid w:val="005930FA"/>
    <w:rsid w:val="005A2430"/>
    <w:rsid w:val="005E1E52"/>
    <w:rsid w:val="005F1EF0"/>
    <w:rsid w:val="00637DAF"/>
    <w:rsid w:val="0066432A"/>
    <w:rsid w:val="006674A9"/>
    <w:rsid w:val="00673BC6"/>
    <w:rsid w:val="00681B03"/>
    <w:rsid w:val="006870D1"/>
    <w:rsid w:val="00687535"/>
    <w:rsid w:val="006A44B4"/>
    <w:rsid w:val="006A707A"/>
    <w:rsid w:val="006B42CF"/>
    <w:rsid w:val="006E56B0"/>
    <w:rsid w:val="006E704D"/>
    <w:rsid w:val="006F06C6"/>
    <w:rsid w:val="006F2A66"/>
    <w:rsid w:val="006F5F58"/>
    <w:rsid w:val="00706EE9"/>
    <w:rsid w:val="00717D3A"/>
    <w:rsid w:val="00741395"/>
    <w:rsid w:val="00757152"/>
    <w:rsid w:val="00765250"/>
    <w:rsid w:val="007667A1"/>
    <w:rsid w:val="00775DCE"/>
    <w:rsid w:val="007A69AA"/>
    <w:rsid w:val="007B0FD7"/>
    <w:rsid w:val="007B78F0"/>
    <w:rsid w:val="007C6033"/>
    <w:rsid w:val="007F5606"/>
    <w:rsid w:val="00802503"/>
    <w:rsid w:val="00812F4B"/>
    <w:rsid w:val="00833354"/>
    <w:rsid w:val="00842FE0"/>
    <w:rsid w:val="0084609C"/>
    <w:rsid w:val="00851F59"/>
    <w:rsid w:val="00856751"/>
    <w:rsid w:val="00857CC6"/>
    <w:rsid w:val="008A7D5D"/>
    <w:rsid w:val="008B263F"/>
    <w:rsid w:val="008C26EA"/>
    <w:rsid w:val="008C4E65"/>
    <w:rsid w:val="008D03B1"/>
    <w:rsid w:val="008D4B97"/>
    <w:rsid w:val="00901530"/>
    <w:rsid w:val="00907D2E"/>
    <w:rsid w:val="00921360"/>
    <w:rsid w:val="00934747"/>
    <w:rsid w:val="009645AD"/>
    <w:rsid w:val="00964BBE"/>
    <w:rsid w:val="009A1848"/>
    <w:rsid w:val="009A3591"/>
    <w:rsid w:val="009F1DFC"/>
    <w:rsid w:val="00A136D9"/>
    <w:rsid w:val="00A3075F"/>
    <w:rsid w:val="00A50942"/>
    <w:rsid w:val="00A55BC5"/>
    <w:rsid w:val="00A63885"/>
    <w:rsid w:val="00A7110D"/>
    <w:rsid w:val="00AA44C8"/>
    <w:rsid w:val="00AD0E91"/>
    <w:rsid w:val="00AE32D5"/>
    <w:rsid w:val="00AF1036"/>
    <w:rsid w:val="00AF763F"/>
    <w:rsid w:val="00B04C4F"/>
    <w:rsid w:val="00B11D2D"/>
    <w:rsid w:val="00B13B8F"/>
    <w:rsid w:val="00B22E78"/>
    <w:rsid w:val="00B26702"/>
    <w:rsid w:val="00B40DBB"/>
    <w:rsid w:val="00B4269D"/>
    <w:rsid w:val="00B52587"/>
    <w:rsid w:val="00B52DD3"/>
    <w:rsid w:val="00B53F22"/>
    <w:rsid w:val="00B54844"/>
    <w:rsid w:val="00B61C9B"/>
    <w:rsid w:val="00B86DD4"/>
    <w:rsid w:val="00B97E53"/>
    <w:rsid w:val="00BA2DE7"/>
    <w:rsid w:val="00BA7993"/>
    <w:rsid w:val="00BB222C"/>
    <w:rsid w:val="00BB7393"/>
    <w:rsid w:val="00BC3ADD"/>
    <w:rsid w:val="00BE3A24"/>
    <w:rsid w:val="00BF1AC6"/>
    <w:rsid w:val="00C02CAD"/>
    <w:rsid w:val="00C07DB9"/>
    <w:rsid w:val="00C20B74"/>
    <w:rsid w:val="00C41BB3"/>
    <w:rsid w:val="00C9507F"/>
    <w:rsid w:val="00C97B50"/>
    <w:rsid w:val="00CD2A05"/>
    <w:rsid w:val="00CE7BB7"/>
    <w:rsid w:val="00D24110"/>
    <w:rsid w:val="00D35AB5"/>
    <w:rsid w:val="00D57622"/>
    <w:rsid w:val="00D77DF4"/>
    <w:rsid w:val="00D85838"/>
    <w:rsid w:val="00D9498C"/>
    <w:rsid w:val="00DB1304"/>
    <w:rsid w:val="00DB4E43"/>
    <w:rsid w:val="00DC3CF9"/>
    <w:rsid w:val="00DD3445"/>
    <w:rsid w:val="00DD3F34"/>
    <w:rsid w:val="00DE1FF1"/>
    <w:rsid w:val="00DE6BD6"/>
    <w:rsid w:val="00E1232F"/>
    <w:rsid w:val="00E15155"/>
    <w:rsid w:val="00E17115"/>
    <w:rsid w:val="00E2017B"/>
    <w:rsid w:val="00E2196E"/>
    <w:rsid w:val="00E43EA8"/>
    <w:rsid w:val="00E44A80"/>
    <w:rsid w:val="00E50A97"/>
    <w:rsid w:val="00E84871"/>
    <w:rsid w:val="00E946E1"/>
    <w:rsid w:val="00EB0E6B"/>
    <w:rsid w:val="00EC1A39"/>
    <w:rsid w:val="00EC69A4"/>
    <w:rsid w:val="00EE37F6"/>
    <w:rsid w:val="00EF226E"/>
    <w:rsid w:val="00EF7252"/>
    <w:rsid w:val="00F07F2C"/>
    <w:rsid w:val="00F14D52"/>
    <w:rsid w:val="00F46289"/>
    <w:rsid w:val="00F6122C"/>
    <w:rsid w:val="00F62B77"/>
    <w:rsid w:val="00F71417"/>
    <w:rsid w:val="00F86BCF"/>
    <w:rsid w:val="00FA4D40"/>
    <w:rsid w:val="00FB0979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CF5C38"/>
  <w15:chartTrackingRefBased/>
  <w15:docId w15:val="{958BBF3F-CF0A-410A-B735-7F9C308E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E78"/>
    <w:pPr>
      <w:spacing w:after="960" w:line="320" w:lineRule="exact"/>
      <w:contextualSpacing/>
    </w:pPr>
    <w:rPr>
      <w:rFonts w:ascii="HDA DIN Office" w:hAnsi="HDA DIN Office" w:cs="Times New Roman (Textkörper CS)"/>
      <w:color w:val="000000" w:themeColor="text1"/>
      <w:sz w:val="24"/>
      <w:szCs w:val="24"/>
    </w:rPr>
  </w:style>
  <w:style w:type="paragraph" w:styleId="berschrift1">
    <w:name w:val="heading 1"/>
    <w:link w:val="berschrift1Zchn"/>
    <w:autoRedefine/>
    <w:uiPriority w:val="9"/>
    <w:qFormat/>
    <w:rsid w:val="00B22E78"/>
    <w:pPr>
      <w:keepLines/>
      <w:adjustRightInd w:val="0"/>
      <w:spacing w:after="480" w:line="300" w:lineRule="exact"/>
      <w:ind w:right="425"/>
      <w:contextualSpacing/>
      <w:outlineLvl w:val="0"/>
    </w:pPr>
    <w:rPr>
      <w:rFonts w:ascii="HDA DIN Office Bold" w:eastAsiaTheme="majorEastAsia" w:hAnsi="HDA DIN Office Bold" w:cs="Times New Roman (Überschriften"/>
      <w:bCs/>
      <w:color w:val="000000"/>
      <w:sz w:val="24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857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57C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7C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496BBC"/>
    <w:pPr>
      <w:keepNext/>
      <w:keepLines/>
      <w:spacing w:line="200" w:lineRule="atLeast"/>
      <w:outlineLvl w:val="7"/>
    </w:pPr>
    <w:rPr>
      <w:rFonts w:ascii="Core Serif N 65 Heavy" w:eastAsiaTheme="majorEastAsia" w:hAnsi="Core Serif N 65 Heavy" w:cstheme="majorBidi"/>
      <w:color w:val="272727" w:themeColor="text1" w:themeTint="D8"/>
      <w:sz w:val="1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DE6BD6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22E78"/>
    <w:rPr>
      <w:rFonts w:ascii="HDA DIN Office Bold" w:eastAsiaTheme="majorEastAsia" w:hAnsi="HDA DIN Office Bold" w:cs="Times New Roman (Überschriften"/>
      <w:b w:val="0"/>
      <w:bCs/>
      <w:i w:val="0"/>
      <w:color w:val="000000"/>
      <w:sz w:val="24"/>
      <w:szCs w:val="32"/>
      <w:lang w:val="en-US"/>
    </w:rPr>
  </w:style>
  <w:style w:type="paragraph" w:customStyle="1" w:styleId="Empfnger">
    <w:name w:val="Empfänger"/>
    <w:basedOn w:val="EinfAbs"/>
    <w:qFormat/>
    <w:rsid w:val="00B22E78"/>
    <w:pPr>
      <w:spacing w:after="720" w:line="240" w:lineRule="auto"/>
    </w:pPr>
    <w:rPr>
      <w:rFonts w:ascii="HDA DIN Office Bold" w:hAnsi="HDA DIN Office Bold" w:cs="DINOT-Medium"/>
      <w:sz w:val="20"/>
      <w:szCs w:val="20"/>
    </w:rPr>
  </w:style>
  <w:style w:type="paragraph" w:customStyle="1" w:styleId="Kontakt">
    <w:name w:val="Kontakt"/>
    <w:basedOn w:val="Empfnger"/>
    <w:qFormat/>
    <w:rsid w:val="00B22E78"/>
    <w:rPr>
      <w:rFonts w:ascii="HDA DIN Office" w:hAnsi="HDA DIN Office"/>
      <w:sz w:val="16"/>
      <w:szCs w:val="16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A05C9"/>
    <w:pPr>
      <w:ind w:left="238"/>
    </w:pPr>
  </w:style>
  <w:style w:type="paragraph" w:customStyle="1" w:styleId="NameAbsender">
    <w:name w:val="Name Absender"/>
    <w:basedOn w:val="Standard"/>
    <w:autoRedefine/>
    <w:qFormat/>
    <w:rsid w:val="00B22E78"/>
    <w:pPr>
      <w:autoSpaceDE w:val="0"/>
      <w:autoSpaceDN w:val="0"/>
      <w:adjustRightInd w:val="0"/>
      <w:spacing w:before="240" w:after="720" w:line="240" w:lineRule="auto"/>
      <w:ind w:right="425"/>
      <w:textAlignment w:val="center"/>
    </w:pPr>
    <w:rPr>
      <w:rFonts w:ascii="HDA DIN Office Bold" w:hAnsi="HDA DIN Office Bold" w:cs="DINOT-Medium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7CC6"/>
    <w:rPr>
      <w:rFonts w:asciiTheme="majorHAnsi" w:eastAsiaTheme="majorEastAsia" w:hAnsiTheme="majorHAnsi" w:cstheme="majorBidi"/>
      <w:b w:val="0"/>
      <w:i w:val="0"/>
      <w:color w:val="A5A5A5" w:themeColor="accent1" w:themeShade="BF"/>
      <w:sz w:val="26"/>
      <w:szCs w:val="26"/>
    </w:rPr>
  </w:style>
  <w:style w:type="paragraph" w:styleId="Kopfzeile">
    <w:name w:val="header"/>
    <w:basedOn w:val="Fuzeile"/>
    <w:link w:val="KopfzeileZchn"/>
    <w:uiPriority w:val="99"/>
    <w:unhideWhenUsed/>
    <w:rsid w:val="00934747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34747"/>
    <w:rPr>
      <w:rFonts w:ascii="Core Sans A 35 Light" w:hAnsi="Core Sans A 35 Light"/>
      <w:b w:val="0"/>
      <w:i w:val="0"/>
      <w:spacing w:val="4"/>
      <w:sz w:val="12"/>
      <w:szCs w:val="24"/>
      <w14:ligatures w14:val="all"/>
      <w14:numForm w14:val="lining"/>
      <w14:numSpacing w14:val="tabular"/>
    </w:rPr>
  </w:style>
  <w:style w:type="paragraph" w:styleId="Fuzeile">
    <w:name w:val="footer"/>
    <w:link w:val="FuzeileZchn"/>
    <w:uiPriority w:val="99"/>
    <w:unhideWhenUsed/>
    <w:rsid w:val="003A4ACE"/>
    <w:pPr>
      <w:tabs>
        <w:tab w:val="center" w:pos="4536"/>
        <w:tab w:val="right" w:pos="9072"/>
      </w:tabs>
      <w:spacing w:after="60" w:line="240" w:lineRule="auto"/>
    </w:pPr>
    <w:rPr>
      <w:rFonts w:ascii="HDA DIN Office" w:hAnsi="HDA DIN Office"/>
      <w:spacing w:val="4"/>
      <w:sz w:val="16"/>
      <w:szCs w:val="24"/>
      <w14:ligatures w14:val="all"/>
      <w14:numForm w14:val="lining"/>
      <w14:numSpacing w14:val="tabular"/>
    </w:rPr>
  </w:style>
  <w:style w:type="character" w:customStyle="1" w:styleId="FuzeileZchn">
    <w:name w:val="Fußzeile Zchn"/>
    <w:basedOn w:val="Absatz-Standardschriftart"/>
    <w:link w:val="Fuzeile"/>
    <w:uiPriority w:val="99"/>
    <w:rsid w:val="003A4ACE"/>
    <w:rPr>
      <w:rFonts w:ascii="HDA DIN Office" w:hAnsi="HDA DIN Office"/>
      <w:b w:val="0"/>
      <w:i w:val="0"/>
      <w:spacing w:val="4"/>
      <w:sz w:val="16"/>
      <w:szCs w:val="24"/>
      <w14:ligatures w14:val="all"/>
      <w14:numForm w14:val="lining"/>
      <w14:numSpacing w14:val="tabular"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B22E78"/>
    <w:pPr>
      <w:spacing w:after="120" w:line="200" w:lineRule="atLeast"/>
    </w:pPr>
    <w:rPr>
      <w:spacing w:val="4"/>
      <w:sz w:val="20"/>
      <w:szCs w:val="16"/>
    </w:rPr>
  </w:style>
  <w:style w:type="character" w:customStyle="1" w:styleId="DatumZchn">
    <w:name w:val="Datum Zchn"/>
    <w:basedOn w:val="Absatz-Standardschriftart"/>
    <w:link w:val="Datum"/>
    <w:uiPriority w:val="99"/>
    <w:rsid w:val="00B22E78"/>
    <w:rPr>
      <w:rFonts w:ascii="HDA DIN Office" w:hAnsi="HDA DIN Office" w:cs="Times New Roman (Textkörper CS)"/>
      <w:b w:val="0"/>
      <w:i w:val="0"/>
      <w:color w:val="000000" w:themeColor="text1"/>
      <w:spacing w:val="4"/>
      <w:sz w:val="20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96BBC"/>
    <w:rPr>
      <w:rFonts w:ascii="Core Serif N 65 Heavy" w:eastAsiaTheme="majorEastAsia" w:hAnsi="Core Serif N 65 Heavy" w:cstheme="majorBidi"/>
      <w:b w:val="0"/>
      <w:i w:val="0"/>
      <w:color w:val="272727" w:themeColor="text1" w:themeTint="D8"/>
      <w:sz w:val="16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57CC6"/>
    <w:rPr>
      <w:rFonts w:asciiTheme="majorHAnsi" w:eastAsiaTheme="majorEastAsia" w:hAnsiTheme="majorHAnsi" w:cstheme="majorBidi"/>
      <w:b w:val="0"/>
      <w:i w:val="0"/>
      <w:color w:val="6E6E6E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A4ACE"/>
    <w:rPr>
      <w:rFonts w:ascii="HDA DIN Office" w:hAnsi="HDA DIN Office"/>
      <w:b w:val="0"/>
      <w:i w:val="0"/>
      <w:color w:val="00206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F1CCD"/>
    <w:rPr>
      <w:rFonts w:ascii="HDA DIN Office" w:hAnsi="HDA DIN Office"/>
      <w:b w:val="0"/>
      <w:i w:val="0"/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57CC6"/>
    <w:rPr>
      <w:rFonts w:asciiTheme="majorHAnsi" w:eastAsiaTheme="majorEastAsia" w:hAnsiTheme="majorHAnsi" w:cstheme="majorBidi"/>
      <w:b w:val="0"/>
      <w:i/>
      <w:iCs/>
      <w:color w:val="A5A5A5" w:themeColor="accent1" w:themeShade="BF"/>
      <w:sz w:val="20"/>
      <w:szCs w:val="24"/>
    </w:rPr>
  </w:style>
  <w:style w:type="paragraph" w:customStyle="1" w:styleId="seitenzahlen">
    <w:name w:val="seitenzahlen"/>
    <w:qFormat/>
    <w:rsid w:val="00F07F2C"/>
    <w:pPr>
      <w:spacing w:after="0" w:line="240" w:lineRule="auto"/>
      <w:jc w:val="right"/>
    </w:pPr>
    <w:rPr>
      <w:rFonts w:ascii="HDA DIN Office Medium" w:eastAsia="Times New Roman" w:hAnsi="HDA DIN Office Medium" w:cs="Times New Roman"/>
      <w:color w:val="000000" w:themeColor="text1"/>
      <w:sz w:val="20"/>
      <w:szCs w:val="15"/>
      <w:lang w:eastAsia="de-DE"/>
    </w:rPr>
  </w:style>
  <w:style w:type="table" w:styleId="Tabellenraster">
    <w:name w:val="Table Grid"/>
    <w:basedOn w:val="NormaleTabelle"/>
    <w:uiPriority w:val="39"/>
    <w:rsid w:val="00E4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773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773"/>
    <w:rPr>
      <w:rFonts w:ascii="Times New Roman" w:hAnsi="Times New Roman" w:cs="Times New Roman"/>
      <w:b w:val="0"/>
      <w:i w:val="0"/>
      <w:color w:val="000000" w:themeColor="text1"/>
      <w:sz w:val="18"/>
      <w:szCs w:val="18"/>
    </w:rPr>
  </w:style>
  <w:style w:type="paragraph" w:customStyle="1" w:styleId="EinfAbs">
    <w:name w:val="[Einf. Abs.]"/>
    <w:basedOn w:val="Standard"/>
    <w:uiPriority w:val="99"/>
    <w:rsid w:val="0038218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Adresszeile">
    <w:name w:val="Adresszeile"/>
    <w:autoRedefine/>
    <w:qFormat/>
    <w:rsid w:val="000F07EE"/>
    <w:pPr>
      <w:spacing w:after="360" w:line="240" w:lineRule="auto"/>
      <w:ind w:right="-425"/>
      <w:contextualSpacing/>
    </w:pPr>
    <w:rPr>
      <w:rFonts w:ascii="HDA DIN Office" w:hAnsi="HDA DIN Office" w:cs="DINOT-Regular"/>
      <w:color w:val="000000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66432A"/>
    <w:rPr>
      <w:rFonts w:ascii="HDA DIN Office" w:hAnsi="HDA DIN Office"/>
      <w:b w:val="0"/>
      <w:i w:val="0"/>
    </w:rPr>
  </w:style>
  <w:style w:type="character" w:styleId="BesuchterLink">
    <w:name w:val="FollowedHyperlink"/>
    <w:basedOn w:val="Absatz-Standardschriftart"/>
    <w:uiPriority w:val="99"/>
    <w:semiHidden/>
    <w:unhideWhenUsed/>
    <w:rsid w:val="003851AD"/>
    <w:rPr>
      <w:rFonts w:ascii="HDA DIN Office" w:hAnsi="HDA DIN Office"/>
      <w:b w:val="0"/>
      <w:i w:val="0"/>
      <w:color w:val="919191" w:themeColor="followedHyperlink"/>
      <w:u w:val="single"/>
    </w:rPr>
  </w:style>
  <w:style w:type="paragraph" w:customStyle="1" w:styleId="0LegendeReg">
    <w:name w:val="0 Legende Reg"/>
    <w:rsid w:val="001F4479"/>
    <w:pPr>
      <w:spacing w:after="0" w:line="180" w:lineRule="atLeast"/>
    </w:pPr>
    <w:rPr>
      <w:rFonts w:ascii="HDA DIN Office" w:eastAsia="Times New Roman" w:hAnsi="HDA DIN Office" w:cs="Times New Roman"/>
      <w:sz w:val="14"/>
      <w:szCs w:val="24"/>
      <w:lang w:eastAsia="de-DE"/>
    </w:rPr>
  </w:style>
  <w:style w:type="paragraph" w:styleId="Listenabsatz">
    <w:name w:val="List Paragraph"/>
    <w:basedOn w:val="Standard"/>
    <w:uiPriority w:val="34"/>
    <w:rsid w:val="00856751"/>
    <w:pPr>
      <w:ind w:left="720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541D1"/>
    <w:rPr>
      <w:rFonts w:ascii="HDA DIN Office" w:hAnsi="HDA DIN Office"/>
      <w:b w:val="0"/>
      <w:i w:val="0"/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84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-da.d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-tech.eu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1016\Downloads\h_da_briefvorlage_de_2408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90E47-A01A-4FCC-BFA6-1A4A216D3907}"/>
      </w:docPartPr>
      <w:docPartBody>
        <w:p w:rsidR="00F468B6" w:rsidRDefault="00A379A0">
          <w:r w:rsidRPr="0027667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05A036BE0F4C1FB902A1946AFCA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FCE52-E8DF-4270-B872-E7D674C36371}"/>
      </w:docPartPr>
      <w:docPartBody>
        <w:p w:rsidR="00F468B6" w:rsidRDefault="00115E02" w:rsidP="00115E02">
          <w:pPr>
            <w:pStyle w:val="1705A036BE0F4C1FB902A1946AFCA24A2"/>
          </w:pPr>
          <w:r>
            <w:rPr>
              <w:rStyle w:val="Platzhaltertext"/>
            </w:rPr>
            <w:t>Kostenstelle / Fonds</w:t>
          </w:r>
        </w:p>
      </w:docPartBody>
    </w:docPart>
    <w:docPart>
      <w:docPartPr>
        <w:name w:val="5E19B9276D174C57A492C890CCF7C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635E9-B46B-42F9-A690-E6255FDC9056}"/>
      </w:docPartPr>
      <w:docPartBody>
        <w:p w:rsidR="00F468B6" w:rsidRDefault="00115E02" w:rsidP="00115E02">
          <w:pPr>
            <w:pStyle w:val="5E19B9276D174C57A492C890CCF7CC8D1"/>
          </w:pPr>
          <w:r>
            <w:rPr>
              <w:rStyle w:val="Platzhaltertext"/>
            </w:rPr>
            <w:t>des Fachbereichs / der Organisationseinheit</w:t>
          </w:r>
        </w:p>
      </w:docPartBody>
    </w:docPart>
    <w:docPart>
      <w:docPartPr>
        <w:name w:val="369D3EC80FAB48089665B72E1DC23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65F2F-9775-4935-9432-C4B82E916BC3}"/>
      </w:docPartPr>
      <w:docPartBody>
        <w:p w:rsidR="00000000" w:rsidRDefault="00115E02" w:rsidP="00115E02">
          <w:pPr>
            <w:pStyle w:val="369D3EC80FAB48089665B72E1DC235A0"/>
          </w:pPr>
          <w:r>
            <w:rPr>
              <w:rStyle w:val="Platzhaltertext"/>
            </w:rPr>
            <w:t>Frau/Herr Mustermann</w:t>
          </w:r>
          <w:r w:rsidRPr="0027667F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DA DIN Office">
    <w:panose1 w:val="02000503030000020003"/>
    <w:charset w:val="00"/>
    <w:family w:val="auto"/>
    <w:pitch w:val="variable"/>
    <w:sig w:usb0="800000AF" w:usb1="0000204A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HDA DIN Office Bold">
    <w:panose1 w:val="02000503030000020004"/>
    <w:charset w:val="00"/>
    <w:family w:val="auto"/>
    <w:pitch w:val="variable"/>
    <w:sig w:usb0="800000AF" w:usb1="0000004A" w:usb2="00000000" w:usb3="00000000" w:csb0="00000001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Core Serif N 65 Heavy">
    <w:altName w:val="Cambria"/>
    <w:charset w:val="4D"/>
    <w:family w:val="roman"/>
    <w:pitch w:val="variable"/>
    <w:sig w:usb0="A000026F" w:usb1="400020FB" w:usb2="00000000" w:usb3="00000000" w:csb0="00000197" w:csb1="00000000"/>
  </w:font>
  <w:font w:name="DINOT-Medium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Core Sans A 35 Light">
    <w:altName w:val="Calibri"/>
    <w:charset w:val="4D"/>
    <w:family w:val="swiss"/>
    <w:pitch w:val="variable"/>
    <w:sig w:usb0="A000026F" w:usb1="500078FB" w:usb2="00000000" w:usb3="00000000" w:csb0="00000197" w:csb1="00000000"/>
  </w:font>
  <w:font w:name="HDA DIN Office Medium">
    <w:altName w:val="HDA DIN Office Bold"/>
    <w:panose1 w:val="02000503030000020004"/>
    <w:charset w:val="4D"/>
    <w:family w:val="auto"/>
    <w:pitch w:val="variable"/>
    <w:sig w:usb0="800000AF" w:usb1="0000204A" w:usb2="00000000" w:usb3="00000000" w:csb0="00000001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DINOT-Regular">
    <w:panose1 w:val="02000503030000020003"/>
    <w:charset w:val="00"/>
    <w:family w:val="modern"/>
    <w:notTrueType/>
    <w:pitch w:val="variable"/>
    <w:sig w:usb0="800000AF" w:usb1="4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A0"/>
    <w:rsid w:val="00115E02"/>
    <w:rsid w:val="008D7F1F"/>
    <w:rsid w:val="00A379A0"/>
    <w:rsid w:val="00F4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5E02"/>
    <w:rPr>
      <w:color w:val="808080"/>
    </w:rPr>
  </w:style>
  <w:style w:type="paragraph" w:customStyle="1" w:styleId="922548AFE8A34AEF83351001B5F5BEFB">
    <w:name w:val="922548AFE8A34AEF83351001B5F5BEFB"/>
    <w:rsid w:val="00A379A0"/>
  </w:style>
  <w:style w:type="paragraph" w:customStyle="1" w:styleId="1705A036BE0F4C1FB902A1946AFCA24A">
    <w:name w:val="1705A036BE0F4C1FB902A1946AFCA24A"/>
    <w:rsid w:val="00A379A0"/>
    <w:pPr>
      <w:spacing w:after="960" w:line="320" w:lineRule="exact"/>
      <w:contextualSpacing/>
    </w:pPr>
    <w:rPr>
      <w:rFonts w:ascii="HDA DIN Office" w:eastAsiaTheme="minorHAnsi" w:hAnsi="HDA DIN Office" w:cs="Times New Roman (Textkörper CS)"/>
      <w:color w:val="000000" w:themeColor="text1"/>
      <w:sz w:val="24"/>
      <w:szCs w:val="24"/>
      <w:lang w:eastAsia="en-US"/>
    </w:rPr>
  </w:style>
  <w:style w:type="paragraph" w:customStyle="1" w:styleId="5E19B9276D174C57A492C890CCF7CC8D">
    <w:name w:val="5E19B9276D174C57A492C890CCF7CC8D"/>
    <w:rsid w:val="00A379A0"/>
    <w:pPr>
      <w:spacing w:after="960" w:line="320" w:lineRule="exact"/>
      <w:contextualSpacing/>
    </w:pPr>
    <w:rPr>
      <w:rFonts w:ascii="HDA DIN Office" w:eastAsiaTheme="minorHAnsi" w:hAnsi="HDA DIN Office" w:cs="Times New Roman (Textkörper CS)"/>
      <w:color w:val="000000" w:themeColor="text1"/>
      <w:sz w:val="24"/>
      <w:szCs w:val="24"/>
      <w:lang w:eastAsia="en-US"/>
    </w:rPr>
  </w:style>
  <w:style w:type="paragraph" w:customStyle="1" w:styleId="1705A036BE0F4C1FB902A1946AFCA24A1">
    <w:name w:val="1705A036BE0F4C1FB902A1946AFCA24A1"/>
    <w:rsid w:val="00A379A0"/>
    <w:pPr>
      <w:spacing w:after="960" w:line="320" w:lineRule="exact"/>
      <w:contextualSpacing/>
    </w:pPr>
    <w:rPr>
      <w:rFonts w:ascii="HDA DIN Office" w:eastAsiaTheme="minorHAnsi" w:hAnsi="HDA DIN Office" w:cs="Times New Roman (Textkörper CS)"/>
      <w:color w:val="000000" w:themeColor="text1"/>
      <w:sz w:val="24"/>
      <w:szCs w:val="24"/>
      <w:lang w:eastAsia="en-US"/>
    </w:rPr>
  </w:style>
  <w:style w:type="paragraph" w:customStyle="1" w:styleId="369D3EC80FAB48089665B72E1DC235A0">
    <w:name w:val="369D3EC80FAB48089665B72E1DC235A0"/>
    <w:rsid w:val="00115E02"/>
    <w:pPr>
      <w:spacing w:after="960" w:line="320" w:lineRule="exact"/>
      <w:contextualSpacing/>
    </w:pPr>
    <w:rPr>
      <w:rFonts w:ascii="HDA DIN Office" w:eastAsiaTheme="minorHAnsi" w:hAnsi="HDA DIN Office" w:cs="Times New Roman (Textkörper CS)"/>
      <w:color w:val="000000" w:themeColor="text1"/>
      <w:sz w:val="24"/>
      <w:szCs w:val="24"/>
      <w:lang w:eastAsia="en-US"/>
    </w:rPr>
  </w:style>
  <w:style w:type="paragraph" w:customStyle="1" w:styleId="5E19B9276D174C57A492C890CCF7CC8D1">
    <w:name w:val="5E19B9276D174C57A492C890CCF7CC8D1"/>
    <w:rsid w:val="00115E02"/>
    <w:pPr>
      <w:spacing w:after="960" w:line="320" w:lineRule="exact"/>
      <w:contextualSpacing/>
    </w:pPr>
    <w:rPr>
      <w:rFonts w:ascii="HDA DIN Office" w:eastAsiaTheme="minorHAnsi" w:hAnsi="HDA DIN Office" w:cs="Times New Roman (Textkörper CS)"/>
      <w:color w:val="000000" w:themeColor="text1"/>
      <w:sz w:val="24"/>
      <w:szCs w:val="24"/>
      <w:lang w:eastAsia="en-US"/>
    </w:rPr>
  </w:style>
  <w:style w:type="paragraph" w:customStyle="1" w:styleId="1705A036BE0F4C1FB902A1946AFCA24A2">
    <w:name w:val="1705A036BE0F4C1FB902A1946AFCA24A2"/>
    <w:rsid w:val="00115E02"/>
    <w:pPr>
      <w:spacing w:after="960" w:line="320" w:lineRule="exact"/>
      <w:contextualSpacing/>
    </w:pPr>
    <w:rPr>
      <w:rFonts w:ascii="HDA DIN Office" w:eastAsiaTheme="minorHAnsi" w:hAnsi="HDA DIN Office" w:cs="Times New Roman (Textkörper CS)"/>
      <w:color w:val="000000" w:themeColor="text1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h_da">
      <a:majorFont>
        <a:latin typeface="HDA DIN Office Bold"/>
        <a:ea typeface=""/>
        <a:cs typeface=""/>
      </a:majorFont>
      <a:minorFont>
        <a:latin typeface="HDA DIN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8F151F9-BC05-40C0-AC8D-F9B6CBE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h_da_briefvorlage_de_240806.dotx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Freit, Ann-Katrin</dc:creator>
  <cp:keywords/>
  <dc:description/>
  <cp:lastModifiedBy>Freit, Ann-Katrin</cp:lastModifiedBy>
  <cp:revision>4</cp:revision>
  <cp:lastPrinted>2023-02-27T12:19:00Z</cp:lastPrinted>
  <dcterms:created xsi:type="dcterms:W3CDTF">2024-12-04T09:23:00Z</dcterms:created>
  <dcterms:modified xsi:type="dcterms:W3CDTF">2025-01-08T13:58:00Z</dcterms:modified>
</cp:coreProperties>
</file>